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2787" w14:textId="0E2615A3" w:rsidR="00FC6F6F" w:rsidRPr="00AD3ACD" w:rsidRDefault="000B4576" w:rsidP="00FC6F6F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 xml:space="preserve">  </w:t>
      </w:r>
      <w:r w:rsidR="00FC6F6F" w:rsidRPr="00AD3ACD">
        <w:rPr>
          <w:rFonts w:asciiTheme="minorEastAsia" w:hAnsiTheme="minorEastAsia" w:hint="eastAsia"/>
          <w:b/>
          <w:sz w:val="32"/>
        </w:rPr>
        <w:t>銚子市</w:t>
      </w:r>
      <w:r w:rsidR="00C31867">
        <w:rPr>
          <w:rFonts w:asciiTheme="minorEastAsia" w:hAnsiTheme="minorEastAsia" w:hint="eastAsia"/>
          <w:b/>
          <w:sz w:val="32"/>
        </w:rPr>
        <w:t>地域公共交通計画</w:t>
      </w:r>
      <w:r w:rsidR="00FC6F6F" w:rsidRPr="00AD3ACD">
        <w:rPr>
          <w:rFonts w:asciiTheme="minorEastAsia" w:hAnsiTheme="minorEastAsia" w:hint="eastAsia"/>
          <w:b/>
          <w:sz w:val="32"/>
        </w:rPr>
        <w:t>（</w:t>
      </w:r>
      <w:r w:rsidR="00035BC4">
        <w:rPr>
          <w:rFonts w:asciiTheme="minorEastAsia" w:hAnsiTheme="minorEastAsia" w:hint="eastAsia"/>
          <w:b/>
          <w:sz w:val="32"/>
        </w:rPr>
        <w:t>別紙</w:t>
      </w:r>
      <w:r w:rsidR="00FC6F6F" w:rsidRPr="00AD3ACD">
        <w:rPr>
          <w:rFonts w:asciiTheme="minorEastAsia" w:hAnsiTheme="minorEastAsia" w:hint="eastAsia"/>
          <w:b/>
          <w:sz w:val="32"/>
        </w:rPr>
        <w:t>）に対する意見</w:t>
      </w:r>
      <w:r w:rsidR="00FC6F6F">
        <w:rPr>
          <w:rFonts w:asciiTheme="minorEastAsia" w:hAnsiTheme="minorEastAsia" w:hint="eastAsia"/>
          <w:b/>
          <w:sz w:val="32"/>
        </w:rPr>
        <w:t>書</w:t>
      </w:r>
    </w:p>
    <w:tbl>
      <w:tblPr>
        <w:tblStyle w:val="af2"/>
        <w:tblW w:w="9072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9"/>
        <w:gridCol w:w="6663"/>
      </w:tblGrid>
      <w:tr w:rsidR="00FC6F6F" w14:paraId="454389D6" w14:textId="77777777" w:rsidTr="000B4576">
        <w:trPr>
          <w:trHeight w:val="579"/>
        </w:trPr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AE4541C" w14:textId="77777777" w:rsidR="00FC6F6F" w:rsidRDefault="00FC6F6F" w:rsidP="004845AB">
            <w:pPr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  <w:p w14:paraId="047BAFDC" w14:textId="77777777" w:rsidR="00FC6F6F" w:rsidRPr="00315EA9" w:rsidRDefault="00FC6F6F" w:rsidP="004845AB">
            <w:pPr>
              <w:spacing w:line="480" w:lineRule="auto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  <w:r w:rsidRPr="00FC6F6F">
              <w:rPr>
                <w:rFonts w:ascii="ＭＳ Ｐ明朝" w:eastAsia="ＭＳ Ｐ明朝" w:hAnsi="ＭＳ Ｐ明朝" w:hint="eastAsia"/>
                <w:b/>
                <w:spacing w:val="201"/>
                <w:kern w:val="0"/>
                <w:sz w:val="24"/>
                <w:fitText w:val="884" w:id="1821683712"/>
              </w:rPr>
              <w:t>住</w:t>
            </w:r>
            <w:r w:rsidRPr="00FC6F6F">
              <w:rPr>
                <w:rFonts w:ascii="ＭＳ Ｐ明朝" w:eastAsia="ＭＳ Ｐ明朝" w:hAnsi="ＭＳ Ｐ明朝" w:hint="eastAsia"/>
                <w:b/>
                <w:kern w:val="0"/>
                <w:sz w:val="24"/>
                <w:fitText w:val="884" w:id="1821683712"/>
              </w:rPr>
              <w:t>所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163DCD" w14:textId="77777777" w:rsidR="00FC6F6F" w:rsidRPr="008F5F00" w:rsidRDefault="00FC6F6F" w:rsidP="004845AB">
            <w:pPr>
              <w:rPr>
                <w:sz w:val="22"/>
              </w:rPr>
            </w:pPr>
            <w:r w:rsidRPr="008F5F00">
              <w:rPr>
                <w:rFonts w:hint="eastAsia"/>
                <w:sz w:val="22"/>
              </w:rPr>
              <w:t>〒</w:t>
            </w:r>
          </w:p>
          <w:p w14:paraId="284DA1C3" w14:textId="77777777" w:rsidR="00FC6F6F" w:rsidRPr="005C16AC" w:rsidRDefault="00FC6F6F" w:rsidP="004845AB">
            <w:pPr>
              <w:rPr>
                <w:sz w:val="18"/>
              </w:rPr>
            </w:pPr>
          </w:p>
        </w:tc>
      </w:tr>
      <w:tr w:rsidR="00FC6F6F" w14:paraId="7309FEF8" w14:textId="77777777" w:rsidTr="000B4576">
        <w:trPr>
          <w:trHeight w:val="20"/>
        </w:trPr>
        <w:tc>
          <w:tcPr>
            <w:tcW w:w="240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B0BA1F8" w14:textId="77777777" w:rsidR="00FC6F6F" w:rsidRPr="00B92D04" w:rsidRDefault="00FC6F6F" w:rsidP="004845AB">
            <w:pPr>
              <w:spacing w:line="48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8518F06" w14:textId="77777777" w:rsidR="00FC6F6F" w:rsidRPr="005C16AC" w:rsidRDefault="00FC6F6F" w:rsidP="00484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（住所が市外の場合、該当するものに○を付け勤務先又は学校名を記入下さい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</w:p>
          <w:p w14:paraId="0BE88A30" w14:textId="77777777" w:rsidR="00FC6F6F" w:rsidRPr="00807DA5" w:rsidRDefault="00FC6F6F" w:rsidP="004845AB">
            <w:pPr>
              <w:rPr>
                <w:sz w:val="18"/>
              </w:rPr>
            </w:pPr>
            <w:r w:rsidRPr="00807DA5">
              <w:rPr>
                <w:rFonts w:hint="eastAsia"/>
                <w:sz w:val="20"/>
              </w:rPr>
              <w:t xml:space="preserve">１．市内在勤　</w:t>
            </w:r>
            <w:r>
              <w:rPr>
                <w:rFonts w:hint="eastAsia"/>
                <w:sz w:val="18"/>
              </w:rPr>
              <w:t xml:space="preserve">　</w:t>
            </w:r>
            <w:r w:rsidRPr="00807DA5">
              <w:rPr>
                <w:rFonts w:hint="eastAsia"/>
                <w:sz w:val="20"/>
              </w:rPr>
              <w:t>２．市内在学</w:t>
            </w:r>
            <w:r>
              <w:rPr>
                <w:rFonts w:hint="eastAsia"/>
                <w:sz w:val="20"/>
              </w:rPr>
              <w:t xml:space="preserve">　【　　　　　　　　　　　　　　　】　　</w:t>
            </w:r>
          </w:p>
        </w:tc>
      </w:tr>
      <w:tr w:rsidR="00FC6F6F" w14:paraId="380AF8AE" w14:textId="77777777" w:rsidTr="000B4576">
        <w:trPr>
          <w:trHeight w:val="20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61875E63" w14:textId="77777777" w:rsidR="00FC6F6F" w:rsidRPr="00315EA9" w:rsidRDefault="00FC6F6F" w:rsidP="004845AB">
            <w:pPr>
              <w:spacing w:line="480" w:lineRule="auto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  <w:r w:rsidRPr="00FC6F6F">
              <w:rPr>
                <w:rFonts w:ascii="ＭＳ Ｐ明朝" w:eastAsia="ＭＳ Ｐ明朝" w:hAnsi="ＭＳ Ｐ明朝" w:hint="eastAsia"/>
                <w:b/>
                <w:spacing w:val="201"/>
                <w:kern w:val="0"/>
                <w:sz w:val="24"/>
                <w:fitText w:val="884" w:id="1821683713"/>
              </w:rPr>
              <w:t>氏</w:t>
            </w:r>
            <w:r w:rsidRPr="00FC6F6F">
              <w:rPr>
                <w:rFonts w:ascii="ＭＳ Ｐ明朝" w:eastAsia="ＭＳ Ｐ明朝" w:hAnsi="ＭＳ Ｐ明朝" w:hint="eastAsia"/>
                <w:b/>
                <w:kern w:val="0"/>
                <w:sz w:val="24"/>
                <w:fitText w:val="884" w:id="1821683713"/>
              </w:rPr>
              <w:t>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13CE431" w14:textId="77777777" w:rsidR="00FC6F6F" w:rsidRPr="00141062" w:rsidRDefault="00FC6F6F" w:rsidP="004845AB">
            <w:pPr>
              <w:jc w:val="left"/>
              <w:rPr>
                <w:sz w:val="22"/>
              </w:rPr>
            </w:pPr>
            <w:r w:rsidRPr="00141062">
              <w:rPr>
                <w:rFonts w:hint="eastAsia"/>
                <w:sz w:val="18"/>
              </w:rPr>
              <w:t>フリガナ</w:t>
            </w:r>
          </w:p>
        </w:tc>
      </w:tr>
      <w:tr w:rsidR="00FC6F6F" w14:paraId="266644BA" w14:textId="77777777" w:rsidTr="000B4576">
        <w:trPr>
          <w:trHeight w:val="487"/>
        </w:trPr>
        <w:tc>
          <w:tcPr>
            <w:tcW w:w="240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7F2ECA0" w14:textId="77777777" w:rsidR="00FC6F6F" w:rsidRPr="00D85CD5" w:rsidRDefault="00FC6F6F" w:rsidP="004845AB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</w:tc>
        <w:tc>
          <w:tcPr>
            <w:tcW w:w="6663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D6C7F8E" w14:textId="77777777" w:rsidR="00FC6F6F" w:rsidRDefault="00FC6F6F" w:rsidP="004845AB">
            <w:pPr>
              <w:jc w:val="left"/>
              <w:rPr>
                <w:b/>
                <w:sz w:val="22"/>
              </w:rPr>
            </w:pPr>
          </w:p>
        </w:tc>
      </w:tr>
      <w:tr w:rsidR="00FC6F6F" w14:paraId="0AA9FA8B" w14:textId="77777777" w:rsidTr="000B4576">
        <w:trPr>
          <w:trHeight w:val="319"/>
        </w:trPr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675AC1" w14:textId="77777777" w:rsidR="00FC6F6F" w:rsidRPr="00541DD8" w:rsidRDefault="00FC6F6F" w:rsidP="004845AB">
            <w:pPr>
              <w:spacing w:line="360" w:lineRule="auto"/>
              <w:jc w:val="center"/>
              <w:rPr>
                <w:b/>
                <w:sz w:val="22"/>
              </w:rPr>
            </w:pPr>
            <w:r w:rsidRPr="008F5F00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116704" w14:textId="77777777" w:rsidR="00FC6F6F" w:rsidRPr="008F5F00" w:rsidRDefault="00FC6F6F" w:rsidP="004845AB">
            <w:p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</w:t>
            </w:r>
            <w:r w:rsidRPr="00FA0308">
              <w:rPr>
                <w:rFonts w:hint="eastAsia"/>
                <w:sz w:val="24"/>
              </w:rPr>
              <w:t>（　　　　）</w:t>
            </w:r>
          </w:p>
        </w:tc>
      </w:tr>
    </w:tbl>
    <w:p w14:paraId="35FD642A" w14:textId="77777777" w:rsidR="00FC6F6F" w:rsidRDefault="00FC6F6F" w:rsidP="00FC6F6F">
      <w:pPr>
        <w:ind w:firstLineChars="100" w:firstLine="221"/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Pr="00541DD8">
        <w:rPr>
          <w:rFonts w:hint="eastAsia"/>
          <w:sz w:val="22"/>
        </w:rPr>
        <w:t>※上記の記述がないものは受付できませんので、ご注意ください。</w:t>
      </w:r>
    </w:p>
    <w:p w14:paraId="54F8658A" w14:textId="77777777" w:rsidR="00FC6F6F" w:rsidRDefault="00FC6F6F" w:rsidP="00FC6F6F">
      <w:pPr>
        <w:ind w:rightChars="-405" w:right="-85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C6F6F">
        <w:rPr>
          <w:rFonts w:hint="eastAsia"/>
          <w:w w:val="93"/>
          <w:kern w:val="0"/>
          <w:sz w:val="22"/>
          <w:fitText w:val="9020" w:id="1821683714"/>
        </w:rPr>
        <w:t>意見募集結果の公表の際には、ご意見の内容以外（住所・氏名・電話番号）は公表いたしません</w:t>
      </w:r>
      <w:r w:rsidRPr="00FC6F6F">
        <w:rPr>
          <w:rFonts w:hint="eastAsia"/>
          <w:spacing w:val="10"/>
          <w:w w:val="93"/>
          <w:kern w:val="0"/>
          <w:sz w:val="22"/>
          <w:fitText w:val="9020" w:id="1821683714"/>
        </w:rPr>
        <w:t>。</w:t>
      </w:r>
    </w:p>
    <w:p w14:paraId="585C4782" w14:textId="77777777" w:rsidR="00FC6F6F" w:rsidRDefault="00FC6F6F" w:rsidP="00FC6F6F">
      <w:pPr>
        <w:ind w:rightChars="-405" w:right="-850"/>
        <w:jc w:val="left"/>
        <w:rPr>
          <w:sz w:val="22"/>
        </w:rPr>
      </w:pPr>
    </w:p>
    <w:tbl>
      <w:tblPr>
        <w:tblStyle w:val="af2"/>
        <w:tblW w:w="8949" w:type="dxa"/>
        <w:tblInd w:w="534" w:type="dxa"/>
        <w:tblLook w:val="04A0" w:firstRow="1" w:lastRow="0" w:firstColumn="1" w:lastColumn="0" w:noHBand="0" w:noVBand="1"/>
      </w:tblPr>
      <w:tblGrid>
        <w:gridCol w:w="8949"/>
      </w:tblGrid>
      <w:tr w:rsidR="00FC6F6F" w14:paraId="3D8CA7CD" w14:textId="77777777" w:rsidTr="000B4576">
        <w:trPr>
          <w:trHeight w:val="567"/>
        </w:trPr>
        <w:tc>
          <w:tcPr>
            <w:tcW w:w="8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30210A" w14:textId="77777777" w:rsidR="00FC6F6F" w:rsidRDefault="00FC6F6F" w:rsidP="004845AB">
            <w:pPr>
              <w:spacing w:line="276" w:lineRule="auto"/>
              <w:ind w:rightChars="-405" w:right="-850"/>
              <w:rPr>
                <w:sz w:val="22"/>
              </w:rPr>
            </w:pPr>
            <w:r w:rsidRPr="00D974C1">
              <w:rPr>
                <w:rFonts w:hint="eastAsia"/>
                <w:sz w:val="24"/>
              </w:rPr>
              <w:t>【ご意見の内容】</w:t>
            </w:r>
            <w:r w:rsidRPr="009C73F8">
              <w:rPr>
                <w:rFonts w:hint="eastAsia"/>
                <w:sz w:val="20"/>
              </w:rPr>
              <w:t>※特定の箇所についてのご意見は当該箇所のページ数等をご記入下さい。</w:t>
            </w:r>
          </w:p>
          <w:p w14:paraId="3C705C2B" w14:textId="77777777" w:rsidR="00FC6F6F" w:rsidRPr="009C73F8" w:rsidRDefault="00FC6F6F" w:rsidP="004845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（当該箇所：　　　　　　ページ　　　　行目）</w:t>
            </w:r>
          </w:p>
        </w:tc>
      </w:tr>
      <w:tr w:rsidR="00FC6F6F" w14:paraId="34504360" w14:textId="77777777" w:rsidTr="000B4576">
        <w:trPr>
          <w:trHeight w:val="510"/>
        </w:trPr>
        <w:tc>
          <w:tcPr>
            <w:tcW w:w="894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80E3691" w14:textId="77777777" w:rsidR="00FC6F6F" w:rsidRDefault="00FC6F6F" w:rsidP="004845AB">
            <w:pPr>
              <w:ind w:rightChars="-405" w:right="-850"/>
              <w:rPr>
                <w:sz w:val="22"/>
              </w:rPr>
            </w:pPr>
          </w:p>
        </w:tc>
      </w:tr>
      <w:tr w:rsidR="00FC6F6F" w14:paraId="4E76BBEA" w14:textId="77777777" w:rsidTr="000B4576">
        <w:trPr>
          <w:trHeight w:val="510"/>
        </w:trPr>
        <w:tc>
          <w:tcPr>
            <w:tcW w:w="89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358688" w14:textId="77777777" w:rsidR="00FC6F6F" w:rsidRDefault="00FC6F6F" w:rsidP="004845AB">
            <w:pPr>
              <w:ind w:rightChars="-405" w:right="-850"/>
              <w:rPr>
                <w:sz w:val="22"/>
              </w:rPr>
            </w:pPr>
          </w:p>
        </w:tc>
      </w:tr>
      <w:tr w:rsidR="00FC6F6F" w14:paraId="5FFDF27C" w14:textId="77777777" w:rsidTr="000B4576">
        <w:trPr>
          <w:trHeight w:val="510"/>
        </w:trPr>
        <w:tc>
          <w:tcPr>
            <w:tcW w:w="89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C13D5CD" w14:textId="77777777" w:rsidR="00FC6F6F" w:rsidRDefault="00FC6F6F" w:rsidP="004845AB">
            <w:pPr>
              <w:ind w:rightChars="-405" w:right="-850"/>
              <w:rPr>
                <w:sz w:val="22"/>
              </w:rPr>
            </w:pPr>
          </w:p>
        </w:tc>
      </w:tr>
      <w:tr w:rsidR="00FC6F6F" w14:paraId="0C8419E4" w14:textId="77777777" w:rsidTr="000B4576">
        <w:trPr>
          <w:trHeight w:val="510"/>
        </w:trPr>
        <w:tc>
          <w:tcPr>
            <w:tcW w:w="89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C4C7729" w14:textId="77777777" w:rsidR="00FC6F6F" w:rsidRDefault="00FC6F6F" w:rsidP="004845AB">
            <w:pPr>
              <w:ind w:rightChars="-405" w:right="-850"/>
              <w:rPr>
                <w:sz w:val="22"/>
              </w:rPr>
            </w:pPr>
          </w:p>
        </w:tc>
      </w:tr>
      <w:tr w:rsidR="00FC6F6F" w14:paraId="74A3E1F3" w14:textId="77777777" w:rsidTr="000B4576">
        <w:trPr>
          <w:trHeight w:val="510"/>
        </w:trPr>
        <w:tc>
          <w:tcPr>
            <w:tcW w:w="89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2E209EF" w14:textId="77777777" w:rsidR="00FC6F6F" w:rsidRDefault="00FC6F6F" w:rsidP="004845AB">
            <w:pPr>
              <w:ind w:rightChars="-405" w:right="-850"/>
              <w:rPr>
                <w:sz w:val="22"/>
              </w:rPr>
            </w:pPr>
          </w:p>
        </w:tc>
      </w:tr>
      <w:tr w:rsidR="00FC6F6F" w14:paraId="3FFC896F" w14:textId="77777777" w:rsidTr="000B4576">
        <w:trPr>
          <w:trHeight w:val="510"/>
        </w:trPr>
        <w:tc>
          <w:tcPr>
            <w:tcW w:w="89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201619" w14:textId="77777777" w:rsidR="00FC6F6F" w:rsidRDefault="00FC6F6F" w:rsidP="004845AB">
            <w:pPr>
              <w:ind w:rightChars="-405" w:right="-850"/>
              <w:rPr>
                <w:sz w:val="22"/>
              </w:rPr>
            </w:pPr>
          </w:p>
        </w:tc>
      </w:tr>
      <w:tr w:rsidR="00FC6F6F" w14:paraId="3B24D3DA" w14:textId="77777777" w:rsidTr="000B4576">
        <w:trPr>
          <w:trHeight w:val="510"/>
        </w:trPr>
        <w:tc>
          <w:tcPr>
            <w:tcW w:w="89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63144AF" w14:textId="77777777" w:rsidR="00FC6F6F" w:rsidRDefault="00FC6F6F" w:rsidP="004845AB">
            <w:pPr>
              <w:ind w:rightChars="-405" w:right="-850"/>
              <w:rPr>
                <w:sz w:val="22"/>
              </w:rPr>
            </w:pPr>
          </w:p>
        </w:tc>
      </w:tr>
      <w:tr w:rsidR="00FC6F6F" w14:paraId="48AD0AF3" w14:textId="77777777" w:rsidTr="000B4576">
        <w:trPr>
          <w:trHeight w:val="510"/>
        </w:trPr>
        <w:tc>
          <w:tcPr>
            <w:tcW w:w="894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029B7" w14:textId="77777777" w:rsidR="00FC6F6F" w:rsidRDefault="00FC6F6F" w:rsidP="004845AB">
            <w:pPr>
              <w:ind w:rightChars="-405" w:right="-850"/>
              <w:rPr>
                <w:sz w:val="22"/>
              </w:rPr>
            </w:pPr>
          </w:p>
        </w:tc>
      </w:tr>
      <w:tr w:rsidR="00FC6F6F" w14:paraId="1422697E" w14:textId="77777777" w:rsidTr="000B457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89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9F255" w14:textId="77777777" w:rsidR="00FC6F6F" w:rsidRDefault="00FC6F6F" w:rsidP="004845AB">
            <w:pPr>
              <w:ind w:rightChars="-405" w:right="-850"/>
              <w:rPr>
                <w:sz w:val="22"/>
              </w:rPr>
            </w:pPr>
          </w:p>
        </w:tc>
      </w:tr>
    </w:tbl>
    <w:p w14:paraId="0735CC9C" w14:textId="29B6C1E4" w:rsidR="00FC6F6F" w:rsidRDefault="00FC6F6F" w:rsidP="00FC6F6F">
      <w:pPr>
        <w:tabs>
          <w:tab w:val="left" w:pos="1995"/>
        </w:tabs>
        <w:ind w:leftChars="210" w:left="441" w:firstLineChars="100" w:firstLine="220"/>
        <w:rPr>
          <w:rFonts w:asciiTheme="minorEastAsia" w:hAnsiTheme="minorEastAsia"/>
          <w:sz w:val="22"/>
        </w:rPr>
      </w:pPr>
      <w:r w:rsidRPr="001161D1">
        <w:rPr>
          <w:rFonts w:asciiTheme="minorEastAsia" w:hAnsiTheme="minorEastAsia" w:hint="eastAsia"/>
          <w:sz w:val="22"/>
        </w:rPr>
        <w:t>銚子市</w:t>
      </w:r>
      <w:r w:rsidR="00C31867">
        <w:rPr>
          <w:rFonts w:asciiTheme="minorEastAsia" w:hAnsiTheme="minorEastAsia" w:hint="eastAsia"/>
          <w:sz w:val="22"/>
        </w:rPr>
        <w:t>地域公共交通</w:t>
      </w:r>
      <w:r w:rsidRPr="001161D1">
        <w:rPr>
          <w:rFonts w:asciiTheme="minorEastAsia" w:hAnsiTheme="minorEastAsia" w:hint="eastAsia"/>
          <w:sz w:val="22"/>
        </w:rPr>
        <w:t>計画（</w:t>
      </w:r>
      <w:r w:rsidR="00035BC4">
        <w:rPr>
          <w:rFonts w:asciiTheme="minorEastAsia" w:hAnsiTheme="minorEastAsia" w:hint="eastAsia"/>
          <w:sz w:val="22"/>
        </w:rPr>
        <w:t>別紙</w:t>
      </w:r>
      <w:r w:rsidRPr="001161D1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をご覧いただいた上、お気づきの点やこれからの銚子市に必要な視点など、皆さまからのご意見をお寄せください。</w:t>
      </w:r>
    </w:p>
    <w:p w14:paraId="35F73B3D" w14:textId="77777777" w:rsidR="00FC6F6F" w:rsidRDefault="00FC6F6F" w:rsidP="00FC6F6F">
      <w:pPr>
        <w:tabs>
          <w:tab w:val="left" w:pos="1995"/>
        </w:tabs>
        <w:ind w:leftChars="210" w:left="44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いただいたご意見とそれに対する市の考え方は市のホームページで公表します。</w:t>
      </w:r>
    </w:p>
    <w:p w14:paraId="68A86056" w14:textId="77777777" w:rsidR="00FC6F6F" w:rsidRDefault="00FC6F6F" w:rsidP="00FC6F6F">
      <w:pPr>
        <w:tabs>
          <w:tab w:val="left" w:pos="1995"/>
        </w:tabs>
        <w:ind w:leftChars="210" w:left="441" w:firstLineChars="100" w:firstLine="220"/>
        <w:rPr>
          <w:rFonts w:asciiTheme="minorEastAsia" w:hAnsiTheme="minorEastAsia"/>
          <w:sz w:val="22"/>
        </w:rPr>
      </w:pPr>
    </w:p>
    <w:p w14:paraId="1E84A088" w14:textId="77777777" w:rsidR="00FC6F6F" w:rsidRDefault="00FC6F6F" w:rsidP="00FC6F6F">
      <w:pPr>
        <w:tabs>
          <w:tab w:val="left" w:pos="199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〈提出方法〉</w:t>
      </w:r>
    </w:p>
    <w:p w14:paraId="610F3A5A" w14:textId="77777777" w:rsidR="00FC6F6F" w:rsidRDefault="00FC6F6F" w:rsidP="00FC6F6F">
      <w:pPr>
        <w:tabs>
          <w:tab w:val="left" w:pos="199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住所、氏名、電話番号をご記入の上（市外在住の場合は、在勤・在学を明記してください）</w:t>
      </w:r>
    </w:p>
    <w:p w14:paraId="203E6A56" w14:textId="48BE91C3" w:rsidR="00FC6F6F" w:rsidRDefault="00FC6F6F" w:rsidP="00FC6F6F">
      <w:pPr>
        <w:tabs>
          <w:tab w:val="left" w:pos="1995"/>
        </w:tabs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　　電子メール、ＦＡＸ、郵送により提出してください。</w:t>
      </w:r>
      <w:r w:rsidR="00C31867">
        <w:rPr>
          <w:rFonts w:asciiTheme="minorEastAsia" w:hAnsiTheme="minorEastAsia" w:hint="eastAsia"/>
          <w:sz w:val="22"/>
        </w:rPr>
        <w:t>令和６</w:t>
      </w:r>
      <w:r w:rsidRPr="00216266">
        <w:rPr>
          <w:rFonts w:asciiTheme="minorEastAsia" w:hAnsiTheme="minorEastAsia" w:hint="eastAsia"/>
          <w:sz w:val="22"/>
        </w:rPr>
        <w:t>年</w:t>
      </w:r>
      <w:r w:rsidR="00FA13C9">
        <w:rPr>
          <w:rFonts w:asciiTheme="minorEastAsia" w:hAnsiTheme="minorEastAsia" w:hint="eastAsia"/>
          <w:sz w:val="22"/>
        </w:rPr>
        <w:t>３</w:t>
      </w:r>
      <w:r w:rsidRPr="00216266">
        <w:rPr>
          <w:rFonts w:asciiTheme="minorEastAsia" w:hAnsiTheme="minorEastAsia" w:hint="eastAsia"/>
          <w:sz w:val="22"/>
        </w:rPr>
        <w:t>月</w:t>
      </w:r>
      <w:r w:rsidR="00FA13C9">
        <w:rPr>
          <w:rFonts w:asciiTheme="minorEastAsia" w:hAnsiTheme="minorEastAsia" w:hint="eastAsia"/>
          <w:sz w:val="22"/>
        </w:rPr>
        <w:t>１２</w:t>
      </w:r>
      <w:r w:rsidRPr="00216266">
        <w:rPr>
          <w:rFonts w:asciiTheme="minorEastAsia" w:hAnsiTheme="minorEastAsia" w:hint="eastAsia"/>
          <w:sz w:val="22"/>
        </w:rPr>
        <w:t>日</w:t>
      </w:r>
      <w:r>
        <w:rPr>
          <w:rFonts w:asciiTheme="minorEastAsia" w:hAnsiTheme="minorEastAsia" w:hint="eastAsia"/>
          <w:sz w:val="22"/>
        </w:rPr>
        <w:t>（</w:t>
      </w:r>
      <w:r w:rsidR="00FA13C9">
        <w:rPr>
          <w:rFonts w:asciiTheme="minorEastAsia" w:hAnsiTheme="minorEastAsia" w:hint="eastAsia"/>
          <w:sz w:val="22"/>
        </w:rPr>
        <w:t>火</w:t>
      </w:r>
      <w:r>
        <w:rPr>
          <w:rFonts w:hint="eastAsia"/>
          <w:sz w:val="22"/>
        </w:rPr>
        <w:t>）【必着】</w:t>
      </w:r>
    </w:p>
    <w:p w14:paraId="15821E57" w14:textId="77777777" w:rsidR="00FC6F6F" w:rsidRDefault="00FC6F6F" w:rsidP="00FC6F6F">
      <w:pPr>
        <w:tabs>
          <w:tab w:val="left" w:pos="1995"/>
        </w:tabs>
        <w:rPr>
          <w:sz w:val="22"/>
        </w:rPr>
      </w:pPr>
      <w:r>
        <w:rPr>
          <w:rFonts w:hint="eastAsia"/>
          <w:sz w:val="22"/>
        </w:rPr>
        <w:t xml:space="preserve">　　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電子メール　</w:t>
      </w:r>
      <w:r w:rsidRPr="003B6B80">
        <w:rPr>
          <w:rFonts w:hint="eastAsia"/>
          <w:sz w:val="22"/>
        </w:rPr>
        <w:t>info@city.choshi.lg.jp</w:t>
      </w:r>
      <w:r>
        <w:rPr>
          <w:rFonts w:hint="eastAsia"/>
          <w:sz w:val="22"/>
        </w:rPr>
        <w:t xml:space="preserve">  </w:t>
      </w:r>
    </w:p>
    <w:p w14:paraId="3BD2B2D1" w14:textId="77777777" w:rsidR="00FC6F6F" w:rsidRDefault="00FC6F6F" w:rsidP="00FC6F6F">
      <w:pPr>
        <w:tabs>
          <w:tab w:val="left" w:pos="1995"/>
        </w:tabs>
        <w:rPr>
          <w:sz w:val="22"/>
        </w:rPr>
      </w:pPr>
      <w:r>
        <w:rPr>
          <w:rFonts w:hint="eastAsia"/>
          <w:sz w:val="22"/>
        </w:rPr>
        <w:t xml:space="preserve">　　◆</w:t>
      </w:r>
      <w:r>
        <w:rPr>
          <w:rFonts w:hint="eastAsia"/>
          <w:sz w:val="22"/>
        </w:rPr>
        <w:t xml:space="preserve"> </w:t>
      </w:r>
      <w:r w:rsidRPr="00FC6F6F">
        <w:rPr>
          <w:rFonts w:hint="eastAsia"/>
          <w:spacing w:val="110"/>
          <w:kern w:val="0"/>
          <w:sz w:val="22"/>
          <w:fitText w:val="1100" w:id="1821683715"/>
        </w:rPr>
        <w:t>ＦＡ</w:t>
      </w:r>
      <w:r w:rsidRPr="00FC6F6F">
        <w:rPr>
          <w:rFonts w:hint="eastAsia"/>
          <w:kern w:val="0"/>
          <w:sz w:val="22"/>
          <w:fitText w:val="1100" w:id="1821683715"/>
        </w:rPr>
        <w:t>Ｘ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0479-25-4044</w:t>
      </w:r>
    </w:p>
    <w:p w14:paraId="21C7AF0E" w14:textId="77777777" w:rsidR="00035BC4" w:rsidRDefault="00FC6F6F" w:rsidP="00FC6F6F">
      <w:pPr>
        <w:tabs>
          <w:tab w:val="left" w:pos="1995"/>
        </w:tabs>
        <w:rPr>
          <w:sz w:val="22"/>
        </w:rPr>
      </w:pPr>
      <w:r>
        <w:rPr>
          <w:rFonts w:hint="eastAsia"/>
          <w:sz w:val="22"/>
        </w:rPr>
        <w:t xml:space="preserve">　　◆</w:t>
      </w:r>
      <w:r>
        <w:rPr>
          <w:rFonts w:hint="eastAsia"/>
          <w:sz w:val="22"/>
        </w:rPr>
        <w:t xml:space="preserve"> </w:t>
      </w:r>
      <w:r w:rsidRPr="00FC6F6F">
        <w:rPr>
          <w:rFonts w:hint="eastAsia"/>
          <w:spacing w:val="330"/>
          <w:kern w:val="0"/>
          <w:sz w:val="22"/>
          <w:fitText w:val="1100" w:id="1821683716"/>
        </w:rPr>
        <w:t>郵</w:t>
      </w:r>
      <w:r w:rsidRPr="00FC6F6F">
        <w:rPr>
          <w:rFonts w:hint="eastAsia"/>
          <w:kern w:val="0"/>
          <w:sz w:val="22"/>
          <w:fitText w:val="1100" w:id="1821683716"/>
        </w:rPr>
        <w:t>送</w:t>
      </w:r>
      <w:r>
        <w:rPr>
          <w:rFonts w:hint="eastAsia"/>
          <w:sz w:val="22"/>
        </w:rPr>
        <w:t xml:space="preserve">　〒</w:t>
      </w:r>
      <w:r>
        <w:rPr>
          <w:rFonts w:hint="eastAsia"/>
          <w:sz w:val="22"/>
        </w:rPr>
        <w:t>288-8601</w:t>
      </w:r>
      <w:r>
        <w:rPr>
          <w:rFonts w:hint="eastAsia"/>
          <w:sz w:val="22"/>
        </w:rPr>
        <w:t xml:space="preserve">　銚子市若宮町</w:t>
      </w:r>
      <w:r>
        <w:rPr>
          <w:rFonts w:hint="eastAsia"/>
          <w:sz w:val="22"/>
        </w:rPr>
        <w:t>1-1</w:t>
      </w:r>
      <w:r>
        <w:rPr>
          <w:rFonts w:hint="eastAsia"/>
          <w:sz w:val="22"/>
        </w:rPr>
        <w:t xml:space="preserve">　</w:t>
      </w:r>
    </w:p>
    <w:p w14:paraId="1D22D325" w14:textId="32383B07" w:rsidR="00FC6F6F" w:rsidRDefault="00035BC4" w:rsidP="00035BC4">
      <w:pPr>
        <w:tabs>
          <w:tab w:val="left" w:pos="1995"/>
        </w:tabs>
        <w:ind w:firstLineChars="950" w:firstLine="2090"/>
        <w:rPr>
          <w:sz w:val="22"/>
        </w:rPr>
      </w:pPr>
      <w:r>
        <w:rPr>
          <w:rFonts w:hint="eastAsia"/>
          <w:sz w:val="22"/>
        </w:rPr>
        <w:t>銚子市地域公共交通協議会（事務局：</w:t>
      </w:r>
      <w:r w:rsidR="00FC6F6F">
        <w:rPr>
          <w:rFonts w:hint="eastAsia"/>
          <w:sz w:val="22"/>
        </w:rPr>
        <w:t>銚子市役所企画課企画室</w:t>
      </w:r>
      <w:r>
        <w:rPr>
          <w:rFonts w:hint="eastAsia"/>
          <w:sz w:val="22"/>
        </w:rPr>
        <w:t>）</w:t>
      </w:r>
      <w:r w:rsidR="00FC6F6F">
        <w:rPr>
          <w:rFonts w:hint="eastAsia"/>
          <w:sz w:val="22"/>
        </w:rPr>
        <w:t xml:space="preserve"> </w:t>
      </w:r>
      <w:r w:rsidR="00FC6F6F">
        <w:rPr>
          <w:rFonts w:hint="eastAsia"/>
          <w:sz w:val="22"/>
        </w:rPr>
        <w:t>宛て</w:t>
      </w:r>
    </w:p>
    <w:p w14:paraId="5C0AF666" w14:textId="7193ED9C" w:rsidR="00FC6F6F" w:rsidRPr="00FC6F6F" w:rsidRDefault="00FC6F6F" w:rsidP="00FC6F6F">
      <w:pPr>
        <w:tabs>
          <w:tab w:val="left" w:pos="1995"/>
        </w:tabs>
        <w:rPr>
          <w:sz w:val="22"/>
        </w:rPr>
      </w:pPr>
      <w:r>
        <w:rPr>
          <w:rFonts w:hint="eastAsia"/>
          <w:sz w:val="22"/>
        </w:rPr>
        <w:t xml:space="preserve">　　◆</w:t>
      </w:r>
      <w:r>
        <w:rPr>
          <w:rFonts w:hint="eastAsia"/>
          <w:sz w:val="22"/>
        </w:rPr>
        <w:t xml:space="preserve"> </w:t>
      </w:r>
      <w:r w:rsidRPr="00FC6F6F">
        <w:rPr>
          <w:rFonts w:hint="eastAsia"/>
          <w:w w:val="83"/>
          <w:kern w:val="0"/>
          <w:sz w:val="22"/>
          <w:fitText w:val="1100" w:id="1821683717"/>
        </w:rPr>
        <w:t>問い合わせ</w:t>
      </w:r>
      <w:r w:rsidRPr="00FC6F6F">
        <w:rPr>
          <w:rFonts w:hint="eastAsia"/>
          <w:spacing w:val="3"/>
          <w:w w:val="83"/>
          <w:kern w:val="0"/>
          <w:sz w:val="22"/>
          <w:fitText w:val="1100" w:id="1821683717"/>
        </w:rPr>
        <w:t>先</w:t>
      </w:r>
      <w:r>
        <w:rPr>
          <w:rFonts w:hint="eastAsia"/>
          <w:sz w:val="22"/>
        </w:rPr>
        <w:t xml:space="preserve">　企画課企画室</w:t>
      </w:r>
      <w:r>
        <w:rPr>
          <w:rFonts w:hint="eastAsia"/>
          <w:sz w:val="22"/>
        </w:rPr>
        <w:t xml:space="preserve"> </w:t>
      </w:r>
      <w:r w:rsidR="00C31867">
        <w:rPr>
          <w:rFonts w:hint="eastAsia"/>
          <w:sz w:val="22"/>
        </w:rPr>
        <w:t>政策推進</w:t>
      </w:r>
      <w:r>
        <w:rPr>
          <w:rFonts w:hint="eastAsia"/>
          <w:sz w:val="22"/>
        </w:rPr>
        <w:t>班（直通）</w:t>
      </w:r>
      <w:r>
        <w:rPr>
          <w:rFonts w:hint="eastAsia"/>
          <w:sz w:val="22"/>
        </w:rPr>
        <w:t>0479-24-8904</w:t>
      </w:r>
    </w:p>
    <w:sectPr w:rsidR="00FC6F6F" w:rsidRPr="00FC6F6F" w:rsidSect="002975ED">
      <w:pgSz w:w="11906" w:h="16838"/>
      <w:pgMar w:top="1134" w:right="1191" w:bottom="851" w:left="119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CE"/>
    <w:rsid w:val="000124B0"/>
    <w:rsid w:val="00035BC4"/>
    <w:rsid w:val="000430DD"/>
    <w:rsid w:val="00050670"/>
    <w:rsid w:val="00076E2E"/>
    <w:rsid w:val="000B4576"/>
    <w:rsid w:val="001C708D"/>
    <w:rsid w:val="001E40E7"/>
    <w:rsid w:val="00256EF8"/>
    <w:rsid w:val="00273ACE"/>
    <w:rsid w:val="002975ED"/>
    <w:rsid w:val="002F28B7"/>
    <w:rsid w:val="003B6B80"/>
    <w:rsid w:val="003C136E"/>
    <w:rsid w:val="003D72B3"/>
    <w:rsid w:val="006155A8"/>
    <w:rsid w:val="00624BCF"/>
    <w:rsid w:val="0064623E"/>
    <w:rsid w:val="006C05B8"/>
    <w:rsid w:val="00715BBD"/>
    <w:rsid w:val="007529B6"/>
    <w:rsid w:val="00752D96"/>
    <w:rsid w:val="00777AF9"/>
    <w:rsid w:val="00786EA5"/>
    <w:rsid w:val="00800D65"/>
    <w:rsid w:val="008356BD"/>
    <w:rsid w:val="008B7E6E"/>
    <w:rsid w:val="00910838"/>
    <w:rsid w:val="00925784"/>
    <w:rsid w:val="00931873"/>
    <w:rsid w:val="00965B4C"/>
    <w:rsid w:val="009851DE"/>
    <w:rsid w:val="009A18C0"/>
    <w:rsid w:val="009D567B"/>
    <w:rsid w:val="00A173CB"/>
    <w:rsid w:val="00A338E8"/>
    <w:rsid w:val="00A62149"/>
    <w:rsid w:val="00A84B3A"/>
    <w:rsid w:val="00BB5F73"/>
    <w:rsid w:val="00BC7F61"/>
    <w:rsid w:val="00C31867"/>
    <w:rsid w:val="00CC6F0E"/>
    <w:rsid w:val="00CF2A65"/>
    <w:rsid w:val="00D06C23"/>
    <w:rsid w:val="00D142F3"/>
    <w:rsid w:val="00DB4ADC"/>
    <w:rsid w:val="00E55E9A"/>
    <w:rsid w:val="00E70B49"/>
    <w:rsid w:val="00F92DA8"/>
    <w:rsid w:val="00FA13C9"/>
    <w:rsid w:val="00FC6F6F"/>
    <w:rsid w:val="00FF4ECF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858FC"/>
  <w15:docId w15:val="{70DBB939-3F91-4CC4-A9AA-A3D55B12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C136E"/>
    <w:rPr>
      <w:color w:val="808080"/>
      <w:shd w:val="clear" w:color="auto" w:fill="E6E6E6"/>
    </w:rPr>
  </w:style>
  <w:style w:type="table" w:styleId="af2">
    <w:name w:val="Table Grid"/>
    <w:basedOn w:val="a1"/>
    <w:uiPriority w:val="59"/>
    <w:rsid w:val="00FC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%20(x86)/Microsoft%20Office/Root/Templates/1041/Word%202010%20look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06831-53F9-40CB-95B9-D6C4C3F2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Pages>1</Pages>
  <Words>100</Words>
  <Characters>572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