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B6E" w14:textId="77777777" w:rsidR="003362C2" w:rsidRDefault="00D358ED" w:rsidP="001B3D34">
      <w:pPr>
        <w:snapToGrid w:val="0"/>
        <w:spacing w:line="360" w:lineRule="auto"/>
        <w:rPr>
          <w:rFonts w:hAnsi="ＭＳ 明朝"/>
        </w:rPr>
      </w:pPr>
      <w:r>
        <w:rPr>
          <w:rFonts w:hAnsi="ＭＳ 明朝" w:hint="eastAsia"/>
        </w:rPr>
        <w:t>様式第５号（第</w:t>
      </w:r>
      <w:r w:rsidR="00813024">
        <w:rPr>
          <w:rFonts w:hAnsi="ＭＳ 明朝" w:hint="eastAsia"/>
        </w:rPr>
        <w:t>８</w:t>
      </w:r>
      <w:r>
        <w:rPr>
          <w:rFonts w:hAnsi="ＭＳ 明朝" w:hint="eastAsia"/>
        </w:rPr>
        <w:t>条第２項関係）</w:t>
      </w:r>
    </w:p>
    <w:p w14:paraId="34DCAEA8" w14:textId="77777777" w:rsidR="003362C2" w:rsidRPr="003362C2" w:rsidRDefault="003362C2" w:rsidP="001B3D34">
      <w:pPr>
        <w:snapToGrid w:val="0"/>
        <w:spacing w:line="360" w:lineRule="auto"/>
      </w:pPr>
    </w:p>
    <w:p w14:paraId="112538C1" w14:textId="77777777" w:rsidR="003362C2" w:rsidRDefault="00D358ED" w:rsidP="001B3D34">
      <w:pPr>
        <w:snapToGrid w:val="0"/>
        <w:spacing w:line="360" w:lineRule="auto"/>
        <w:jc w:val="center"/>
      </w:pPr>
      <w:r w:rsidRPr="000F73A8">
        <w:rPr>
          <w:rFonts w:hint="eastAsia"/>
        </w:rPr>
        <w:t>特殊</w:t>
      </w:r>
      <w:r>
        <w:rPr>
          <w:rFonts w:hint="eastAsia"/>
        </w:rPr>
        <w:t>詐欺</w:t>
      </w:r>
      <w:r w:rsidRPr="000F73A8">
        <w:rPr>
          <w:rFonts w:hint="eastAsia"/>
        </w:rPr>
        <w:t>対策電話機器等購入費補助金</w:t>
      </w:r>
      <w:r>
        <w:rPr>
          <w:rFonts w:hint="eastAsia"/>
        </w:rPr>
        <w:t>概算払請求書</w:t>
      </w:r>
    </w:p>
    <w:p w14:paraId="5BFEEFCC" w14:textId="77777777" w:rsidR="003362C2" w:rsidRPr="003362C2" w:rsidRDefault="003362C2" w:rsidP="001B3D34">
      <w:pPr>
        <w:snapToGrid w:val="0"/>
        <w:spacing w:line="360" w:lineRule="auto"/>
      </w:pPr>
    </w:p>
    <w:p w14:paraId="5E423AFA" w14:textId="77777777" w:rsidR="003362C2" w:rsidRDefault="00D358ED" w:rsidP="001B3D34">
      <w:pPr>
        <w:snapToGrid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14:paraId="2DDD68CE" w14:textId="77777777" w:rsidR="003362C2" w:rsidRDefault="003362C2" w:rsidP="001B3D34">
      <w:pPr>
        <w:snapToGrid w:val="0"/>
        <w:spacing w:line="360" w:lineRule="auto"/>
      </w:pPr>
    </w:p>
    <w:p w14:paraId="220A7477" w14:textId="77777777" w:rsidR="003362C2" w:rsidRDefault="00D358ED" w:rsidP="001B3D34">
      <w:pPr>
        <w:snapToGrid w:val="0"/>
        <w:spacing w:line="360" w:lineRule="auto"/>
      </w:pPr>
      <w:r>
        <w:rPr>
          <w:rFonts w:hint="eastAsia"/>
        </w:rPr>
        <w:t xml:space="preserve">　銚子市長</w:t>
      </w:r>
      <w:r w:rsidR="0091775F" w:rsidRPr="00F4404D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0622B39A" w14:textId="77777777" w:rsidR="001431EE" w:rsidRDefault="001431EE" w:rsidP="001B3D34">
      <w:pPr>
        <w:snapToGrid w:val="0"/>
        <w:spacing w:line="360" w:lineRule="auto"/>
        <w:jc w:val="right"/>
      </w:pPr>
    </w:p>
    <w:p w14:paraId="7C50E186" w14:textId="77777777" w:rsidR="00D358ED" w:rsidRPr="00C63366" w:rsidRDefault="00D358ED" w:rsidP="00D358ED">
      <w:pPr>
        <w:snapToGrid w:val="0"/>
        <w:spacing w:line="360" w:lineRule="auto"/>
        <w:jc w:val="right"/>
      </w:pPr>
      <w:r w:rsidRPr="00C63366">
        <w:rPr>
          <w:rFonts w:hint="eastAsia"/>
        </w:rPr>
        <w:t xml:space="preserve">住　　所　　　　　　　　　　　</w:t>
      </w:r>
    </w:p>
    <w:p w14:paraId="45E8D5EE" w14:textId="77777777" w:rsidR="00D358ED" w:rsidRPr="00C63366" w:rsidRDefault="00D358ED" w:rsidP="00D358ED">
      <w:pPr>
        <w:snapToGrid w:val="0"/>
        <w:spacing w:line="360" w:lineRule="auto"/>
        <w:jc w:val="right"/>
      </w:pPr>
      <w:r w:rsidRPr="00C63366">
        <w:rPr>
          <w:rFonts w:hint="eastAsia"/>
        </w:rPr>
        <w:t>氏　　名</w:t>
      </w:r>
      <w:r>
        <w:rPr>
          <w:rFonts w:hint="eastAsia"/>
        </w:rPr>
        <w:t xml:space="preserve">　　　　　　　　　　　</w:t>
      </w:r>
    </w:p>
    <w:p w14:paraId="1063D5DE" w14:textId="77777777" w:rsidR="00D358ED" w:rsidRDefault="00D358ED" w:rsidP="00D358ED">
      <w:pPr>
        <w:snapToGrid w:val="0"/>
        <w:spacing w:line="360" w:lineRule="auto"/>
        <w:jc w:val="right"/>
      </w:pPr>
      <w:r w:rsidRPr="00C63366">
        <w:rPr>
          <w:rFonts w:hint="eastAsia"/>
        </w:rPr>
        <w:t>電話番号</w:t>
      </w:r>
      <w:r>
        <w:rPr>
          <w:rFonts w:hint="eastAsia"/>
        </w:rPr>
        <w:t xml:space="preserve">　　　　　　　　　　　</w:t>
      </w:r>
    </w:p>
    <w:p w14:paraId="61106749" w14:textId="77777777" w:rsidR="001431EE" w:rsidRPr="001431EE" w:rsidRDefault="001431EE" w:rsidP="001B3D34">
      <w:pPr>
        <w:snapToGrid w:val="0"/>
        <w:spacing w:line="360" w:lineRule="auto"/>
        <w:jc w:val="right"/>
      </w:pPr>
    </w:p>
    <w:p w14:paraId="4D5739DB" w14:textId="77777777" w:rsidR="00D358ED" w:rsidRDefault="00D358ED" w:rsidP="001B3D34">
      <w:pPr>
        <w:snapToGrid w:val="0"/>
        <w:spacing w:line="360" w:lineRule="auto"/>
        <w:ind w:firstLineChars="100" w:firstLine="210"/>
      </w:pPr>
      <w:r>
        <w:rPr>
          <w:rFonts w:hint="eastAsia"/>
        </w:rPr>
        <w:t xml:space="preserve">　　　　年　　月　　日付け銚子市　指令第　　号で交付決定のあった</w:t>
      </w:r>
      <w:r w:rsidRPr="00D358ED">
        <w:rPr>
          <w:rFonts w:hint="eastAsia"/>
        </w:rPr>
        <w:t>特殊詐欺対策電話機器等購入費</w:t>
      </w:r>
      <w:r>
        <w:rPr>
          <w:rFonts w:hint="eastAsia"/>
        </w:rPr>
        <w:t>補助金について、</w:t>
      </w:r>
      <w:r w:rsidRPr="000F73A8">
        <w:rPr>
          <w:rFonts w:hint="eastAsia"/>
        </w:rPr>
        <w:t>銚子市特殊詐欺対策電話機器等購入費補助金</w:t>
      </w:r>
      <w:r>
        <w:rPr>
          <w:rFonts w:hint="eastAsia"/>
        </w:rPr>
        <w:t>交付要綱第</w:t>
      </w:r>
      <w:r w:rsidR="00813024">
        <w:rPr>
          <w:rFonts w:hint="eastAsia"/>
        </w:rPr>
        <w:t>８</w:t>
      </w:r>
      <w:r>
        <w:rPr>
          <w:rFonts w:hint="eastAsia"/>
        </w:rPr>
        <w:t>条第１項の規定により、次のとおり概算払請求します。</w:t>
      </w:r>
    </w:p>
    <w:p w14:paraId="26535456" w14:textId="77777777" w:rsidR="003362C2" w:rsidRDefault="003362C2" w:rsidP="001B3D34">
      <w:pPr>
        <w:snapToGrid w:val="0"/>
        <w:spacing w:line="360" w:lineRule="auto"/>
        <w:ind w:firstLineChars="100" w:firstLine="210"/>
      </w:pPr>
    </w:p>
    <w:p w14:paraId="65D72F8C" w14:textId="77777777" w:rsidR="003362C2" w:rsidRDefault="00D358ED" w:rsidP="001B3D34">
      <w:pPr>
        <w:snapToGrid w:val="0"/>
        <w:spacing w:line="360" w:lineRule="auto"/>
      </w:pPr>
      <w:r>
        <w:rPr>
          <w:rFonts w:hint="eastAsia"/>
        </w:rPr>
        <w:t>１　概算払請求額　　　　　　　　　　　　　円</w:t>
      </w:r>
    </w:p>
    <w:p w14:paraId="0B47F291" w14:textId="77777777" w:rsidR="003362C2" w:rsidRDefault="00D358ED" w:rsidP="001B3D34">
      <w:pPr>
        <w:snapToGrid w:val="0"/>
        <w:spacing w:line="360" w:lineRule="auto"/>
        <w:ind w:firstLineChars="200" w:firstLine="420"/>
      </w:pPr>
      <w:r>
        <w:rPr>
          <w:rFonts w:hint="eastAsia"/>
        </w:rPr>
        <w:t>（交付決定額　　　　　　　　　　　　　円）</w:t>
      </w:r>
    </w:p>
    <w:p w14:paraId="62315CF2" w14:textId="77777777" w:rsidR="003362C2" w:rsidRDefault="003362C2" w:rsidP="001B3D34">
      <w:pPr>
        <w:snapToGrid w:val="0"/>
        <w:spacing w:line="360" w:lineRule="auto"/>
      </w:pPr>
    </w:p>
    <w:p w14:paraId="1AC79991" w14:textId="77777777" w:rsidR="003362C2" w:rsidRDefault="00D358ED" w:rsidP="001B3D34">
      <w:pPr>
        <w:snapToGrid w:val="0"/>
        <w:spacing w:line="360" w:lineRule="auto"/>
      </w:pPr>
      <w:r>
        <w:rPr>
          <w:rFonts w:hint="eastAsia"/>
        </w:rPr>
        <w:t>２　理由</w:t>
      </w:r>
    </w:p>
    <w:p w14:paraId="765B077F" w14:textId="77777777" w:rsidR="003362C2" w:rsidRDefault="003362C2" w:rsidP="001B3D34">
      <w:pPr>
        <w:snapToGrid w:val="0"/>
        <w:spacing w:line="360" w:lineRule="auto"/>
      </w:pPr>
    </w:p>
    <w:p w14:paraId="1D3B7957" w14:textId="77777777" w:rsidR="003362C2" w:rsidRDefault="00D358ED" w:rsidP="001B3D34">
      <w:pPr>
        <w:snapToGrid w:val="0"/>
        <w:spacing w:line="360" w:lineRule="auto"/>
      </w:pPr>
      <w:r>
        <w:rPr>
          <w:rFonts w:hint="eastAsia"/>
        </w:rPr>
        <w:t>３　振込先口座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97"/>
        <w:gridCol w:w="498"/>
        <w:gridCol w:w="496"/>
        <w:gridCol w:w="498"/>
        <w:gridCol w:w="501"/>
        <w:gridCol w:w="502"/>
        <w:gridCol w:w="506"/>
        <w:gridCol w:w="499"/>
        <w:gridCol w:w="498"/>
        <w:gridCol w:w="497"/>
        <w:gridCol w:w="498"/>
        <w:gridCol w:w="497"/>
        <w:gridCol w:w="498"/>
        <w:gridCol w:w="498"/>
      </w:tblGrid>
      <w:tr w:rsidR="00D358ED" w14:paraId="7FB75DF0" w14:textId="77777777" w:rsidTr="00A34164">
        <w:trPr>
          <w:trHeight w:val="270"/>
        </w:trPr>
        <w:tc>
          <w:tcPr>
            <w:tcW w:w="4914" w:type="dxa"/>
            <w:gridSpan w:val="8"/>
            <w:tcBorders>
              <w:bottom w:val="nil"/>
            </w:tcBorders>
            <w:vAlign w:val="center"/>
            <w:hideMark/>
          </w:tcPr>
          <w:p w14:paraId="0DAACF28" w14:textId="77777777" w:rsidR="00D358ED" w:rsidRDefault="00D358ED" w:rsidP="00A34164">
            <w:pPr>
              <w:jc w:val="right"/>
            </w:pPr>
            <w:r w:rsidRPr="00D358ED">
              <w:rPr>
                <w:rFonts w:hint="eastAsia"/>
                <w:spacing w:val="75"/>
                <w:fitText w:val="2520" w:id="-691910652"/>
              </w:rPr>
              <w:t>銀行・労働金庫</w:t>
            </w:r>
          </w:p>
        </w:tc>
        <w:tc>
          <w:tcPr>
            <w:tcW w:w="3478" w:type="dxa"/>
            <w:gridSpan w:val="7"/>
            <w:tcBorders>
              <w:bottom w:val="nil"/>
            </w:tcBorders>
            <w:vAlign w:val="center"/>
            <w:hideMark/>
          </w:tcPr>
          <w:p w14:paraId="6CD9EF1F" w14:textId="77777777" w:rsidR="00D358ED" w:rsidRDefault="00D358ED" w:rsidP="00A34164"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本　店</w:t>
            </w:r>
          </w:p>
        </w:tc>
      </w:tr>
      <w:tr w:rsidR="00D358ED" w14:paraId="67B6EFE7" w14:textId="77777777" w:rsidTr="00A34164">
        <w:trPr>
          <w:trHeight w:val="270"/>
        </w:trPr>
        <w:tc>
          <w:tcPr>
            <w:tcW w:w="4914" w:type="dxa"/>
            <w:gridSpan w:val="8"/>
            <w:tcBorders>
              <w:top w:val="nil"/>
              <w:bottom w:val="nil"/>
            </w:tcBorders>
            <w:vAlign w:val="center"/>
            <w:hideMark/>
          </w:tcPr>
          <w:p w14:paraId="389BACC2" w14:textId="77777777" w:rsidR="00D358ED" w:rsidRDefault="00D358ED" w:rsidP="00A34164">
            <w:pPr>
              <w:jc w:val="right"/>
            </w:pPr>
            <w:r w:rsidRPr="00D358ED">
              <w:rPr>
                <w:rFonts w:hint="eastAsia"/>
                <w:spacing w:val="30"/>
                <w:fitText w:val="2520" w:id="-691910651"/>
              </w:rPr>
              <w:t>信用金庫・信用組</w:t>
            </w:r>
            <w:r w:rsidRPr="00D358ED">
              <w:rPr>
                <w:rFonts w:hint="eastAsia"/>
                <w:spacing w:val="75"/>
                <w:fitText w:val="2520" w:id="-691910651"/>
              </w:rPr>
              <w:t>合</w:t>
            </w:r>
          </w:p>
        </w:tc>
        <w:tc>
          <w:tcPr>
            <w:tcW w:w="3478" w:type="dxa"/>
            <w:gridSpan w:val="7"/>
            <w:tcBorders>
              <w:top w:val="nil"/>
              <w:bottom w:val="nil"/>
            </w:tcBorders>
            <w:vAlign w:val="center"/>
            <w:hideMark/>
          </w:tcPr>
          <w:p w14:paraId="473F6FF5" w14:textId="77777777" w:rsidR="00D358ED" w:rsidRDefault="00D358ED" w:rsidP="00A34164"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支　店</w:t>
            </w:r>
          </w:p>
        </w:tc>
      </w:tr>
      <w:tr w:rsidR="00D358ED" w14:paraId="3CC6DF9D" w14:textId="77777777" w:rsidTr="00A34164">
        <w:trPr>
          <w:trHeight w:val="270"/>
        </w:trPr>
        <w:tc>
          <w:tcPr>
            <w:tcW w:w="4914" w:type="dxa"/>
            <w:gridSpan w:val="8"/>
            <w:tcBorders>
              <w:top w:val="nil"/>
            </w:tcBorders>
            <w:vAlign w:val="center"/>
            <w:hideMark/>
          </w:tcPr>
          <w:p w14:paraId="701E7251" w14:textId="77777777" w:rsidR="00D358ED" w:rsidRDefault="00D358ED" w:rsidP="00A34164">
            <w:pPr>
              <w:jc w:val="right"/>
            </w:pPr>
            <w:r w:rsidRPr="00D358ED">
              <w:rPr>
                <w:rFonts w:hint="eastAsia"/>
                <w:spacing w:val="15"/>
                <w:fitText w:val="2520" w:id="-691910650"/>
              </w:rPr>
              <w:t>農業協同組合・信漁</w:t>
            </w:r>
            <w:r w:rsidRPr="00D358ED">
              <w:rPr>
                <w:rFonts w:hint="eastAsia"/>
                <w:spacing w:val="75"/>
                <w:fitText w:val="2520" w:id="-691910650"/>
              </w:rPr>
              <w:t>連</w:t>
            </w:r>
          </w:p>
        </w:tc>
        <w:tc>
          <w:tcPr>
            <w:tcW w:w="3478" w:type="dxa"/>
            <w:gridSpan w:val="7"/>
            <w:tcBorders>
              <w:top w:val="nil"/>
            </w:tcBorders>
            <w:vAlign w:val="center"/>
            <w:hideMark/>
          </w:tcPr>
          <w:p w14:paraId="5B1481DD" w14:textId="77777777" w:rsidR="00D358ED" w:rsidRDefault="00D358ED" w:rsidP="00A34164"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D358ED" w14:paraId="6E971A43" w14:textId="77777777" w:rsidTr="00A34164">
        <w:trPr>
          <w:trHeight w:val="330"/>
        </w:trPr>
        <w:tc>
          <w:tcPr>
            <w:tcW w:w="1412" w:type="dxa"/>
            <w:vMerge w:val="restart"/>
            <w:vAlign w:val="center"/>
            <w:hideMark/>
          </w:tcPr>
          <w:p w14:paraId="347D6C31" w14:textId="77777777" w:rsidR="00D358ED" w:rsidRDefault="00D358ED" w:rsidP="00A34164">
            <w:pPr>
              <w:ind w:leftChars="-51" w:left="-107"/>
              <w:jc w:val="left"/>
            </w:pPr>
            <w:r>
              <w:rPr>
                <w:rFonts w:hint="eastAsia"/>
              </w:rPr>
              <w:t>１　普通預金</w:t>
            </w:r>
          </w:p>
          <w:p w14:paraId="4AAC6BB1" w14:textId="77777777" w:rsidR="00D358ED" w:rsidRDefault="00D358ED" w:rsidP="00A34164">
            <w:pPr>
              <w:spacing w:beforeLines="20" w:before="67" w:afterLines="20" w:after="67"/>
              <w:ind w:leftChars="-51" w:left="-107"/>
              <w:jc w:val="left"/>
            </w:pPr>
            <w:r>
              <w:rPr>
                <w:rFonts w:hint="eastAsia"/>
              </w:rPr>
              <w:t>２　当座預金</w:t>
            </w:r>
          </w:p>
          <w:p w14:paraId="53AC419D" w14:textId="77777777" w:rsidR="00D358ED" w:rsidRDefault="00D358ED" w:rsidP="00A34164">
            <w:pPr>
              <w:ind w:leftChars="-51" w:left="-107"/>
              <w:jc w:val="left"/>
            </w:pPr>
            <w:r>
              <w:rPr>
                <w:rFonts w:hint="eastAsia"/>
              </w:rPr>
              <w:t xml:space="preserve">３　</w:t>
            </w:r>
            <w:r w:rsidRPr="00D358ED">
              <w:rPr>
                <w:rFonts w:hint="eastAsia"/>
                <w:spacing w:val="45"/>
                <w:fitText w:val="840" w:id="-691910649"/>
              </w:rPr>
              <w:t>その</w:t>
            </w:r>
            <w:r w:rsidRPr="00D358ED">
              <w:rPr>
                <w:rFonts w:hint="eastAsia"/>
                <w:spacing w:val="15"/>
                <w:fitText w:val="840" w:id="-691910649"/>
              </w:rPr>
              <w:t>他</w:t>
            </w:r>
          </w:p>
        </w:tc>
        <w:tc>
          <w:tcPr>
            <w:tcW w:w="1993" w:type="dxa"/>
            <w:gridSpan w:val="4"/>
            <w:vAlign w:val="center"/>
            <w:hideMark/>
          </w:tcPr>
          <w:p w14:paraId="125DF57C" w14:textId="77777777" w:rsidR="00D358ED" w:rsidRDefault="00D358ED" w:rsidP="00A3416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09" w:type="dxa"/>
            <w:gridSpan w:val="3"/>
            <w:vAlign w:val="center"/>
            <w:hideMark/>
          </w:tcPr>
          <w:p w14:paraId="399F5A88" w14:textId="77777777" w:rsidR="00D358ED" w:rsidRDefault="00D358ED" w:rsidP="00A34164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3478" w:type="dxa"/>
            <w:gridSpan w:val="7"/>
            <w:vAlign w:val="center"/>
            <w:hideMark/>
          </w:tcPr>
          <w:p w14:paraId="3160EDFF" w14:textId="77777777" w:rsidR="00D358ED" w:rsidRDefault="00D358ED" w:rsidP="00A34164">
            <w:pPr>
              <w:jc w:val="center"/>
            </w:pPr>
            <w:r>
              <w:rPr>
                <w:rFonts w:hint="eastAsia"/>
              </w:rPr>
              <w:t>口座番号</w:t>
            </w:r>
            <w:r>
              <w:t>(</w:t>
            </w:r>
            <w:r>
              <w:rPr>
                <w:rFonts w:hint="eastAsia"/>
              </w:rPr>
              <w:t>右づめで記入</w:t>
            </w:r>
            <w:r>
              <w:t>)</w:t>
            </w:r>
          </w:p>
        </w:tc>
      </w:tr>
      <w:tr w:rsidR="00D358ED" w14:paraId="54DA9E87" w14:textId="77777777" w:rsidTr="00A34164">
        <w:trPr>
          <w:trHeight w:val="417"/>
        </w:trPr>
        <w:tc>
          <w:tcPr>
            <w:tcW w:w="1412" w:type="dxa"/>
            <w:vMerge/>
            <w:vAlign w:val="center"/>
            <w:hideMark/>
          </w:tcPr>
          <w:p w14:paraId="35D7793F" w14:textId="77777777" w:rsidR="00D358ED" w:rsidRDefault="00D358ED" w:rsidP="00A34164">
            <w:pPr>
              <w:widowControl/>
              <w:wordWrap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498" w:type="dxa"/>
            <w:vAlign w:val="center"/>
          </w:tcPr>
          <w:p w14:paraId="265337EF" w14:textId="77777777" w:rsidR="00D358ED" w:rsidRDefault="00D358ED" w:rsidP="00A34164">
            <w:pPr>
              <w:jc w:val="center"/>
            </w:pPr>
          </w:p>
        </w:tc>
        <w:tc>
          <w:tcPr>
            <w:tcW w:w="499" w:type="dxa"/>
            <w:vAlign w:val="center"/>
          </w:tcPr>
          <w:p w14:paraId="6195A1B1" w14:textId="77777777" w:rsidR="00D358ED" w:rsidRDefault="00D358ED" w:rsidP="00A34164">
            <w:pPr>
              <w:jc w:val="center"/>
            </w:pPr>
          </w:p>
        </w:tc>
        <w:tc>
          <w:tcPr>
            <w:tcW w:w="497" w:type="dxa"/>
            <w:vAlign w:val="center"/>
          </w:tcPr>
          <w:p w14:paraId="4468E349" w14:textId="77777777" w:rsidR="00D358ED" w:rsidRDefault="00D358ED" w:rsidP="00A34164">
            <w:pPr>
              <w:jc w:val="center"/>
            </w:pPr>
          </w:p>
        </w:tc>
        <w:tc>
          <w:tcPr>
            <w:tcW w:w="499" w:type="dxa"/>
            <w:vAlign w:val="center"/>
          </w:tcPr>
          <w:p w14:paraId="06E43526" w14:textId="77777777" w:rsidR="00D358ED" w:rsidRDefault="00D358ED" w:rsidP="00A34164">
            <w:pPr>
              <w:jc w:val="center"/>
            </w:pPr>
          </w:p>
        </w:tc>
        <w:tc>
          <w:tcPr>
            <w:tcW w:w="501" w:type="dxa"/>
            <w:vAlign w:val="center"/>
          </w:tcPr>
          <w:p w14:paraId="7BD7AD2C" w14:textId="77777777" w:rsidR="00D358ED" w:rsidRDefault="00D358ED" w:rsidP="00A34164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1B5DEF" w14:textId="77777777" w:rsidR="00D358ED" w:rsidRDefault="00D358ED" w:rsidP="00A34164">
            <w:pPr>
              <w:jc w:val="center"/>
            </w:pPr>
          </w:p>
        </w:tc>
        <w:tc>
          <w:tcPr>
            <w:tcW w:w="499" w:type="dxa"/>
            <w:vAlign w:val="center"/>
          </w:tcPr>
          <w:p w14:paraId="60EF517F" w14:textId="77777777" w:rsidR="00D358ED" w:rsidRDefault="00D358ED" w:rsidP="00A34164">
            <w:pPr>
              <w:jc w:val="center"/>
            </w:pPr>
          </w:p>
        </w:tc>
        <w:tc>
          <w:tcPr>
            <w:tcW w:w="499" w:type="dxa"/>
            <w:vAlign w:val="center"/>
          </w:tcPr>
          <w:p w14:paraId="58164D67" w14:textId="77777777" w:rsidR="00D358ED" w:rsidRDefault="00D358ED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6AA44135" w14:textId="77777777" w:rsidR="00D358ED" w:rsidRDefault="00D358ED" w:rsidP="00A34164">
            <w:pPr>
              <w:jc w:val="center"/>
            </w:pPr>
          </w:p>
        </w:tc>
        <w:tc>
          <w:tcPr>
            <w:tcW w:w="497" w:type="dxa"/>
            <w:vAlign w:val="center"/>
          </w:tcPr>
          <w:p w14:paraId="3A667176" w14:textId="77777777" w:rsidR="00D358ED" w:rsidRDefault="00D358ED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071B823B" w14:textId="77777777" w:rsidR="00D358ED" w:rsidRDefault="00D358ED" w:rsidP="00A34164">
            <w:pPr>
              <w:jc w:val="center"/>
            </w:pPr>
          </w:p>
        </w:tc>
        <w:tc>
          <w:tcPr>
            <w:tcW w:w="497" w:type="dxa"/>
            <w:vAlign w:val="center"/>
          </w:tcPr>
          <w:p w14:paraId="455FB40D" w14:textId="77777777" w:rsidR="00D358ED" w:rsidRDefault="00D358ED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038B2D6B" w14:textId="77777777" w:rsidR="00D358ED" w:rsidRDefault="00D358ED" w:rsidP="00A34164">
            <w:pPr>
              <w:jc w:val="center"/>
            </w:pPr>
          </w:p>
        </w:tc>
        <w:tc>
          <w:tcPr>
            <w:tcW w:w="498" w:type="dxa"/>
            <w:vAlign w:val="center"/>
          </w:tcPr>
          <w:p w14:paraId="0D5A1B6B" w14:textId="77777777" w:rsidR="00D358ED" w:rsidRDefault="00D358ED" w:rsidP="00A34164">
            <w:pPr>
              <w:jc w:val="center"/>
            </w:pPr>
          </w:p>
        </w:tc>
      </w:tr>
      <w:tr w:rsidR="00D358ED" w14:paraId="0DFAB040" w14:textId="77777777" w:rsidTr="00A34164">
        <w:trPr>
          <w:trHeight w:val="330"/>
        </w:trPr>
        <w:tc>
          <w:tcPr>
            <w:tcW w:w="1412" w:type="dxa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085E5" w14:textId="77777777" w:rsidR="00D358ED" w:rsidRDefault="00D358ED" w:rsidP="00A341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0" w:type="dxa"/>
            <w:gridSpan w:val="14"/>
            <w:tcBorders>
              <w:bottom w:val="dashed" w:sz="4" w:space="0" w:color="auto"/>
            </w:tcBorders>
            <w:vAlign w:val="center"/>
          </w:tcPr>
          <w:p w14:paraId="491D8EC3" w14:textId="77777777" w:rsidR="00D358ED" w:rsidRDefault="00D358ED" w:rsidP="00A34164">
            <w:pPr>
              <w:jc w:val="left"/>
              <w:rPr>
                <w:kern w:val="2"/>
              </w:rPr>
            </w:pPr>
          </w:p>
        </w:tc>
      </w:tr>
      <w:tr w:rsidR="00D358ED" w14:paraId="46E64BA4" w14:textId="77777777" w:rsidTr="00A34164">
        <w:trPr>
          <w:trHeight w:val="651"/>
        </w:trPr>
        <w:tc>
          <w:tcPr>
            <w:tcW w:w="1412" w:type="dxa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83FD2" w14:textId="77777777" w:rsidR="00D358ED" w:rsidRDefault="00D358ED" w:rsidP="00A3416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80" w:type="dxa"/>
            <w:gridSpan w:val="14"/>
            <w:tcBorders>
              <w:top w:val="dashed" w:sz="4" w:space="0" w:color="auto"/>
            </w:tcBorders>
            <w:vAlign w:val="center"/>
          </w:tcPr>
          <w:p w14:paraId="1FC53A73" w14:textId="77777777" w:rsidR="00D358ED" w:rsidRDefault="00D358ED" w:rsidP="00A34164">
            <w:pPr>
              <w:jc w:val="left"/>
              <w:rPr>
                <w:kern w:val="2"/>
              </w:rPr>
            </w:pPr>
          </w:p>
          <w:p w14:paraId="6C601B7A" w14:textId="77777777" w:rsidR="00D358ED" w:rsidRDefault="00D358ED" w:rsidP="00A34164">
            <w:pPr>
              <w:jc w:val="left"/>
              <w:rPr>
                <w:kern w:val="2"/>
              </w:rPr>
            </w:pPr>
          </w:p>
          <w:p w14:paraId="3E0AFF06" w14:textId="77777777" w:rsidR="00D358ED" w:rsidRDefault="00D358ED" w:rsidP="00A34164">
            <w:pPr>
              <w:jc w:val="left"/>
              <w:rPr>
                <w:kern w:val="2"/>
              </w:rPr>
            </w:pPr>
          </w:p>
        </w:tc>
      </w:tr>
    </w:tbl>
    <w:p w14:paraId="0BF0B0D7" w14:textId="77777777" w:rsidR="003362C2" w:rsidRDefault="003362C2" w:rsidP="001B3D34">
      <w:pPr>
        <w:snapToGrid w:val="0"/>
        <w:spacing w:line="360" w:lineRule="auto"/>
        <w:jc w:val="left"/>
      </w:pPr>
    </w:p>
    <w:sectPr w:rsidR="003362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93B2" w14:textId="77777777" w:rsidR="001E7119" w:rsidRDefault="001E7119">
      <w:r>
        <w:separator/>
      </w:r>
    </w:p>
  </w:endnote>
  <w:endnote w:type="continuationSeparator" w:id="0">
    <w:p w14:paraId="1B8D056E" w14:textId="77777777" w:rsidR="001E7119" w:rsidRDefault="001E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EEEA" w14:textId="77777777" w:rsidR="001E7119" w:rsidRDefault="001E7119">
      <w:r>
        <w:separator/>
      </w:r>
    </w:p>
  </w:footnote>
  <w:footnote w:type="continuationSeparator" w:id="0">
    <w:p w14:paraId="7B5BADA6" w14:textId="77777777" w:rsidR="001E7119" w:rsidRDefault="001E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2546071">
    <w:abstractNumId w:val="9"/>
  </w:num>
  <w:num w:numId="2" w16cid:durableId="1336347720">
    <w:abstractNumId w:val="7"/>
  </w:num>
  <w:num w:numId="3" w16cid:durableId="1181044753">
    <w:abstractNumId w:val="6"/>
  </w:num>
  <w:num w:numId="4" w16cid:durableId="1638727746">
    <w:abstractNumId w:val="5"/>
  </w:num>
  <w:num w:numId="5" w16cid:durableId="338318091">
    <w:abstractNumId w:val="4"/>
  </w:num>
  <w:num w:numId="6" w16cid:durableId="350761120">
    <w:abstractNumId w:val="8"/>
  </w:num>
  <w:num w:numId="7" w16cid:durableId="386681823">
    <w:abstractNumId w:val="3"/>
  </w:num>
  <w:num w:numId="8" w16cid:durableId="2048990457">
    <w:abstractNumId w:val="2"/>
  </w:num>
  <w:num w:numId="9" w16cid:durableId="751582290">
    <w:abstractNumId w:val="1"/>
  </w:num>
  <w:num w:numId="10" w16cid:durableId="15119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78F0"/>
    <w:rsid w:val="00004233"/>
    <w:rsid w:val="000802BC"/>
    <w:rsid w:val="000872F9"/>
    <w:rsid w:val="0009225B"/>
    <w:rsid w:val="000E7B85"/>
    <w:rsid w:val="000F73A8"/>
    <w:rsid w:val="00106705"/>
    <w:rsid w:val="00113332"/>
    <w:rsid w:val="001431EE"/>
    <w:rsid w:val="001461FD"/>
    <w:rsid w:val="001B3D34"/>
    <w:rsid w:val="001C36C4"/>
    <w:rsid w:val="001E7119"/>
    <w:rsid w:val="00244768"/>
    <w:rsid w:val="00246016"/>
    <w:rsid w:val="00254B89"/>
    <w:rsid w:val="00257887"/>
    <w:rsid w:val="0027309D"/>
    <w:rsid w:val="00292BAD"/>
    <w:rsid w:val="002B51CF"/>
    <w:rsid w:val="003362C2"/>
    <w:rsid w:val="003707BD"/>
    <w:rsid w:val="00372B70"/>
    <w:rsid w:val="00385207"/>
    <w:rsid w:val="00393D8F"/>
    <w:rsid w:val="00457ECA"/>
    <w:rsid w:val="004752B7"/>
    <w:rsid w:val="00486516"/>
    <w:rsid w:val="004E17F6"/>
    <w:rsid w:val="004E2284"/>
    <w:rsid w:val="004E4209"/>
    <w:rsid w:val="00547959"/>
    <w:rsid w:val="0058222F"/>
    <w:rsid w:val="00587FD5"/>
    <w:rsid w:val="005E0022"/>
    <w:rsid w:val="00606881"/>
    <w:rsid w:val="00612792"/>
    <w:rsid w:val="006254C6"/>
    <w:rsid w:val="006276C5"/>
    <w:rsid w:val="00677262"/>
    <w:rsid w:val="00756DDF"/>
    <w:rsid w:val="007A14EE"/>
    <w:rsid w:val="007C07C2"/>
    <w:rsid w:val="00813024"/>
    <w:rsid w:val="00854D81"/>
    <w:rsid w:val="008607F4"/>
    <w:rsid w:val="008A0709"/>
    <w:rsid w:val="008A0DE4"/>
    <w:rsid w:val="008A6012"/>
    <w:rsid w:val="008C78F0"/>
    <w:rsid w:val="008E2DEB"/>
    <w:rsid w:val="008F50B7"/>
    <w:rsid w:val="0091775F"/>
    <w:rsid w:val="0092794B"/>
    <w:rsid w:val="009442C1"/>
    <w:rsid w:val="0098229C"/>
    <w:rsid w:val="00985957"/>
    <w:rsid w:val="009A7D1B"/>
    <w:rsid w:val="00A27273"/>
    <w:rsid w:val="00A3172D"/>
    <w:rsid w:val="00A34164"/>
    <w:rsid w:val="00A50084"/>
    <w:rsid w:val="00A8008B"/>
    <w:rsid w:val="00A97502"/>
    <w:rsid w:val="00AA1DDE"/>
    <w:rsid w:val="00AA5AF1"/>
    <w:rsid w:val="00AD7B3B"/>
    <w:rsid w:val="00AF0EC7"/>
    <w:rsid w:val="00AF324C"/>
    <w:rsid w:val="00B24D5D"/>
    <w:rsid w:val="00B32F01"/>
    <w:rsid w:val="00B3446E"/>
    <w:rsid w:val="00B94D4A"/>
    <w:rsid w:val="00BA3757"/>
    <w:rsid w:val="00C00283"/>
    <w:rsid w:val="00C115F0"/>
    <w:rsid w:val="00C16A0E"/>
    <w:rsid w:val="00C63366"/>
    <w:rsid w:val="00C636BC"/>
    <w:rsid w:val="00C81614"/>
    <w:rsid w:val="00D03EC8"/>
    <w:rsid w:val="00D209F5"/>
    <w:rsid w:val="00D358ED"/>
    <w:rsid w:val="00D43540"/>
    <w:rsid w:val="00D8760B"/>
    <w:rsid w:val="00DE4B4A"/>
    <w:rsid w:val="00DE6361"/>
    <w:rsid w:val="00DF190F"/>
    <w:rsid w:val="00E019AC"/>
    <w:rsid w:val="00E42F36"/>
    <w:rsid w:val="00E47EC2"/>
    <w:rsid w:val="00E6411D"/>
    <w:rsid w:val="00E903BB"/>
    <w:rsid w:val="00E91365"/>
    <w:rsid w:val="00E923F7"/>
    <w:rsid w:val="00EC06C1"/>
    <w:rsid w:val="00F40C2F"/>
    <w:rsid w:val="00F4404D"/>
    <w:rsid w:val="00FA2852"/>
    <w:rsid w:val="00FB33F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8FDD7"/>
  <w14:defaultImageDpi w14:val="0"/>
  <w15:docId w15:val="{0936D9DE-A325-452E-8F8E-FDA854D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6411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411D"/>
    <w:rPr>
      <w:rFonts w:ascii="游ゴシック Light" w:eastAsia="游ゴシック Light" w:hAnsi="游ゴシック Light" w:cs="Times New Roman"/>
      <w:sz w:val="18"/>
    </w:rPr>
  </w:style>
  <w:style w:type="table" w:styleId="aa">
    <w:name w:val="Table Grid"/>
    <w:basedOn w:val="a1"/>
    <w:uiPriority w:val="39"/>
    <w:rsid w:val="0045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358E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Documents%20and%20Settings/Tarako/Application%20Data/Microsoft/Templates/youshiki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Pages>1</Pages>
  <Words>61</Words>
  <Characters>349</Characters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